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49BC9" w14:textId="660C8A0E" w:rsidR="00EB6A98" w:rsidRPr="00BC00E0" w:rsidRDefault="00E11896" w:rsidP="2A0A5B27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00BC00E0">
        <w:rPr>
          <w:rFonts w:ascii="Arial" w:eastAsia="Arial" w:hAnsi="Arial" w:cs="Arial"/>
          <w:b/>
          <w:bCs/>
          <w:sz w:val="32"/>
          <w:szCs w:val="32"/>
          <w:u w:val="single"/>
        </w:rPr>
        <w:t>PROFESSIONAL RESTAURANT SERVICE</w:t>
      </w:r>
    </w:p>
    <w:p w14:paraId="184FEC76" w14:textId="77777777" w:rsidR="002D0E3D" w:rsidRDefault="002D0E3D" w:rsidP="2A0A5B27">
      <w:pPr>
        <w:pStyle w:val="Heading3"/>
        <w:rPr>
          <w:rFonts w:eastAsia="Arial" w:cs="Arial"/>
          <w:color w:val="auto"/>
        </w:rPr>
      </w:pPr>
    </w:p>
    <w:p w14:paraId="6CE49F30" w14:textId="77777777" w:rsidR="00721C6B" w:rsidRDefault="00721C6B" w:rsidP="2A0A5B27">
      <w:pPr>
        <w:pStyle w:val="Heading3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t>Assessment Summary</w:t>
      </w:r>
    </w:p>
    <w:p w14:paraId="4D548606" w14:textId="19BBE249" w:rsidR="000A7543" w:rsidRPr="00BC00E0" w:rsidRDefault="2A0A5B27" w:rsidP="2A0A5B27">
      <w:pPr>
        <w:pStyle w:val="Heading3"/>
        <w:rPr>
          <w:rFonts w:eastAsia="Arial" w:cs="Arial"/>
          <w:color w:val="auto"/>
        </w:rPr>
      </w:pPr>
      <w:r w:rsidRPr="00BC00E0">
        <w:rPr>
          <w:rFonts w:eastAsia="Arial" w:cs="Arial"/>
          <w:color w:val="auto"/>
        </w:rPr>
        <w:t>Practice &amp; Preparation</w:t>
      </w:r>
    </w:p>
    <w:p w14:paraId="55D7B1E6" w14:textId="77777777" w:rsidR="000A7543" w:rsidRPr="00BC00E0" w:rsidRDefault="2A0A5B27" w:rsidP="2A0A5B27">
      <w:pPr>
        <w:pStyle w:val="ListParagraph"/>
        <w:numPr>
          <w:ilvl w:val="0"/>
          <w:numId w:val="33"/>
        </w:numPr>
        <w:rPr>
          <w:rStyle w:val="Hyperlink"/>
          <w:rFonts w:ascii="Arial" w:eastAsia="Arial" w:hAnsi="Arial" w:cs="Arial"/>
          <w:color w:val="auto"/>
          <w:u w:val="none"/>
        </w:rPr>
      </w:pPr>
      <w:r w:rsidRPr="00BC00E0">
        <w:rPr>
          <w:rFonts w:ascii="Arial" w:eastAsia="Arial" w:hAnsi="Arial" w:cs="Arial"/>
        </w:rPr>
        <w:t xml:space="preserve">Prepare using the online tools available at: </w:t>
      </w:r>
      <w:hyperlink r:id="rId5">
        <w:r w:rsidRPr="00BC00E0">
          <w:rPr>
            <w:rStyle w:val="Hyperlink"/>
            <w:rFonts w:ascii="Arial" w:eastAsia="Arial" w:hAnsi="Arial" w:cs="Arial"/>
            <w:color w:val="auto"/>
          </w:rPr>
          <w:t>https://worldskillsuk.org/</w:t>
        </w:r>
      </w:hyperlink>
    </w:p>
    <w:p w14:paraId="5D25D739" w14:textId="0FBE9188" w:rsidR="00D030D3" w:rsidRDefault="00D030D3" w:rsidP="2A0A5B27">
      <w:pPr>
        <w:pStyle w:val="ListParagraph"/>
        <w:numPr>
          <w:ilvl w:val="0"/>
          <w:numId w:val="33"/>
        </w:numPr>
        <w:rPr>
          <w:rFonts w:ascii="Arial" w:eastAsia="Arial" w:hAnsi="Arial" w:cs="Arial"/>
        </w:rPr>
      </w:pPr>
      <w:r w:rsidRPr="00BC00E0">
        <w:rPr>
          <w:rFonts w:ascii="Arial" w:eastAsia="Arial" w:hAnsi="Arial" w:cs="Arial"/>
        </w:rPr>
        <w:t>Read the briefs carefully</w:t>
      </w:r>
    </w:p>
    <w:p w14:paraId="2E1C93CA" w14:textId="44B7B2AD" w:rsidR="004270C5" w:rsidRPr="004270C5" w:rsidRDefault="004270C5" w:rsidP="004270C5">
      <w:pPr>
        <w:pStyle w:val="ListParagraph"/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the sources of reference provided</w:t>
      </w:r>
    </w:p>
    <w:p w14:paraId="12560512" w14:textId="5B9454B5" w:rsidR="000A7543" w:rsidRPr="00BC00E0" w:rsidRDefault="004270C5" w:rsidP="004270C5">
      <w:pPr>
        <w:pStyle w:val="ListParagraph"/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2A0A5B27" w:rsidRPr="00BC00E0">
        <w:rPr>
          <w:rFonts w:ascii="Arial" w:eastAsia="Arial" w:hAnsi="Arial" w:cs="Arial"/>
        </w:rPr>
        <w:t>ractice the tasks you don’t use i</w:t>
      </w:r>
      <w:r>
        <w:rPr>
          <w:rFonts w:ascii="Arial" w:eastAsia="Arial" w:hAnsi="Arial" w:cs="Arial"/>
        </w:rPr>
        <w:t>n your everyday work or course – practice is the key to success</w:t>
      </w:r>
      <w:r w:rsidR="2A0A5B27" w:rsidRPr="00BC00E0">
        <w:rPr>
          <w:rFonts w:ascii="Arial" w:eastAsia="Arial" w:hAnsi="Arial" w:cs="Arial"/>
        </w:rPr>
        <w:t xml:space="preserve"> </w:t>
      </w:r>
    </w:p>
    <w:p w14:paraId="776D341F" w14:textId="2573AEC5" w:rsidR="000A7543" w:rsidRPr="00BC00E0" w:rsidRDefault="2A0A5B27" w:rsidP="2A0A5B27">
      <w:pPr>
        <w:pStyle w:val="ListParagraph"/>
        <w:numPr>
          <w:ilvl w:val="0"/>
          <w:numId w:val="33"/>
        </w:numPr>
        <w:rPr>
          <w:rFonts w:ascii="Arial" w:eastAsia="Arial" w:hAnsi="Arial" w:cs="Arial"/>
        </w:rPr>
      </w:pPr>
      <w:r w:rsidRPr="00BC00E0">
        <w:rPr>
          <w:rFonts w:ascii="Arial" w:eastAsia="Arial" w:hAnsi="Arial" w:cs="Arial"/>
        </w:rPr>
        <w:t>Speak to your employer or lecturer to ask for help</w:t>
      </w:r>
      <w:r w:rsidR="004270C5">
        <w:rPr>
          <w:rFonts w:ascii="Arial" w:eastAsia="Arial" w:hAnsi="Arial" w:cs="Arial"/>
        </w:rPr>
        <w:t xml:space="preserve"> &amp; guidance</w:t>
      </w:r>
      <w:r w:rsidRPr="00BC00E0">
        <w:rPr>
          <w:rFonts w:ascii="Arial" w:eastAsia="Arial" w:hAnsi="Arial" w:cs="Arial"/>
        </w:rPr>
        <w:t xml:space="preserve"> with learning or equipment where needed.</w:t>
      </w:r>
    </w:p>
    <w:p w14:paraId="31B172CA" w14:textId="77777777" w:rsidR="00792E75" w:rsidRPr="00BC00E0" w:rsidRDefault="00792E75" w:rsidP="00792E75">
      <w:pPr>
        <w:rPr>
          <w:rFonts w:ascii="Arial" w:eastAsia="Arial" w:hAnsi="Arial" w:cs="Arial"/>
        </w:rPr>
      </w:pPr>
    </w:p>
    <w:p w14:paraId="4FC4867C" w14:textId="2D97E138" w:rsidR="004270C5" w:rsidRDefault="2A0A5B27" w:rsidP="004270C5">
      <w:pPr>
        <w:pStyle w:val="Heading3"/>
        <w:rPr>
          <w:rFonts w:eastAsia="Arial" w:cs="Arial"/>
          <w:color w:val="auto"/>
        </w:rPr>
      </w:pPr>
      <w:r w:rsidRPr="00BC00E0">
        <w:rPr>
          <w:rFonts w:eastAsia="Arial" w:cs="Arial"/>
          <w:color w:val="auto"/>
        </w:rPr>
        <w:t>Marking Criteria</w:t>
      </w:r>
      <w:r w:rsidR="004270C5">
        <w:rPr>
          <w:rFonts w:eastAsia="Arial" w:cs="Arial"/>
          <w:color w:val="auto"/>
        </w:rPr>
        <w:t>;</w:t>
      </w:r>
    </w:p>
    <w:p w14:paraId="36A7E0CF" w14:textId="46CF4326" w:rsidR="004270C5" w:rsidRPr="002D0E3D" w:rsidRDefault="002D0E3D" w:rsidP="004270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UK heats</w:t>
      </w:r>
    </w:p>
    <w:tbl>
      <w:tblPr>
        <w:tblW w:w="6266" w:type="dxa"/>
        <w:tblInd w:w="108" w:type="dxa"/>
        <w:tblLook w:val="04A0" w:firstRow="1" w:lastRow="0" w:firstColumn="1" w:lastColumn="0" w:noHBand="0" w:noVBand="1"/>
      </w:tblPr>
      <w:tblGrid>
        <w:gridCol w:w="1048"/>
        <w:gridCol w:w="569"/>
        <w:gridCol w:w="222"/>
        <w:gridCol w:w="222"/>
        <w:gridCol w:w="2788"/>
        <w:gridCol w:w="1417"/>
      </w:tblGrid>
      <w:tr w:rsidR="004270C5" w:rsidRPr="00BC00E0" w14:paraId="7FECDF4E" w14:textId="77777777" w:rsidTr="004270C5">
        <w:trPr>
          <w:trHeight w:val="66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557D4F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C00E0">
              <w:rPr>
                <w:rFonts w:ascii="Arial" w:eastAsia="Arial" w:hAnsi="Arial" w:cs="Arial"/>
              </w:rPr>
              <w:t>Criterion ID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B4E4B7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C00E0">
              <w:rPr>
                <w:rFonts w:ascii="Arial" w:eastAsia="Arial" w:hAnsi="Arial" w:cs="Arial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70FFA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C00E0">
              <w:rPr>
                <w:rFonts w:ascii="Arial" w:eastAsia="Arial" w:hAnsi="Arial" w:cs="Arial"/>
              </w:rPr>
              <w:t>Max. Marks</w:t>
            </w:r>
          </w:p>
        </w:tc>
      </w:tr>
      <w:tr w:rsidR="004270C5" w:rsidRPr="00BC00E0" w14:paraId="7115E3B8" w14:textId="77777777" w:rsidTr="004270C5">
        <w:trPr>
          <w:trHeight w:val="36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AC58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934B" w14:textId="1DC0272F" w:rsidR="004270C5" w:rsidRPr="00BC00E0" w:rsidRDefault="004270C5" w:rsidP="004270C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Cocktails &amp;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Mocktails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9098" w14:textId="35338978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4270C5" w:rsidRPr="00BC00E0" w14:paraId="3CC84522" w14:textId="77777777" w:rsidTr="004270C5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F523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bookmarkStart w:id="0" w:name="_GoBack"/>
            <w:bookmarkEnd w:id="0"/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441D" w14:textId="2B8BD20B" w:rsidR="004270C5" w:rsidRPr="00BC00E0" w:rsidRDefault="002D0E3D" w:rsidP="002D0E3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Flambé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E4E0" w14:textId="20979FAD" w:rsidR="004270C5" w:rsidRPr="00BC00E0" w:rsidRDefault="002D0E3D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4270C5" w:rsidRPr="00BC00E0" w14:paraId="074181C1" w14:textId="77777777" w:rsidTr="004270C5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086F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776C" w14:textId="05F33B26" w:rsidR="004270C5" w:rsidRPr="00BC00E0" w:rsidRDefault="002D0E3D" w:rsidP="004270C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Table theatre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2FB2" w14:textId="6FC83A44" w:rsidR="004270C5" w:rsidRPr="00BC00E0" w:rsidRDefault="002D0E3D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4270C5" w:rsidRPr="00BC00E0" w14:paraId="451AD81E" w14:textId="77777777" w:rsidTr="004270C5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8487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30D1" w14:textId="069EC26D" w:rsidR="004270C5" w:rsidRPr="00BC00E0" w:rsidRDefault="002D0E3D" w:rsidP="004270C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Table lay up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B2D8" w14:textId="683CF3CF" w:rsidR="004270C5" w:rsidRPr="00BC00E0" w:rsidRDefault="002D0E3D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2D0E3D" w:rsidRPr="00BC00E0" w14:paraId="591AA9E1" w14:textId="77777777" w:rsidTr="004270C5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67C9" w14:textId="6EF414EC" w:rsidR="002D0E3D" w:rsidRPr="00BC00E0" w:rsidRDefault="002D0E3D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6F54" w14:textId="24D38910" w:rsidR="002D0E3D" w:rsidRDefault="002D0E3D" w:rsidP="004270C5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 Tasks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8CCE" w14:textId="623DF0DE" w:rsidR="002D0E3D" w:rsidRDefault="002D0E3D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4270C5" w:rsidRPr="00BC00E0" w14:paraId="3F27416B" w14:textId="77777777" w:rsidTr="004270C5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D3F6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4EC5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C392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7003" w14:textId="77777777" w:rsidR="004270C5" w:rsidRPr="00BC00E0" w:rsidRDefault="004270C5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CFF0DD" w14:textId="77777777" w:rsidR="004270C5" w:rsidRPr="002D0E3D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0E3D">
              <w:rPr>
                <w:rFonts w:ascii="Arial" w:eastAsia="Arial" w:hAnsi="Arial" w:cs="Arial"/>
                <w:b/>
              </w:rPr>
              <w:t>Total Marks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583CF4" w14:textId="77777777" w:rsidR="004270C5" w:rsidRPr="002D0E3D" w:rsidRDefault="004270C5" w:rsidP="004270C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0E3D">
              <w:rPr>
                <w:rFonts w:ascii="Arial" w:eastAsia="Arial" w:hAnsi="Arial" w:cs="Arial"/>
                <w:b/>
              </w:rPr>
              <w:t>100.00</w:t>
            </w:r>
          </w:p>
        </w:tc>
      </w:tr>
    </w:tbl>
    <w:p w14:paraId="16C75808" w14:textId="64BD978A" w:rsidR="00EB6A98" w:rsidRPr="002D0E3D" w:rsidRDefault="004270C5" w:rsidP="2A0A5B27">
      <w:pPr>
        <w:pStyle w:val="Heading3"/>
        <w:rPr>
          <w:rFonts w:eastAsia="Arial" w:cs="Arial"/>
          <w:color w:val="auto"/>
        </w:rPr>
      </w:pPr>
      <w:r w:rsidRPr="002D0E3D">
        <w:rPr>
          <w:rFonts w:eastAsia="Arial" w:cs="Arial"/>
          <w:color w:val="auto"/>
        </w:rPr>
        <w:t>National finals</w:t>
      </w:r>
    </w:p>
    <w:p w14:paraId="385C9673" w14:textId="77777777" w:rsidR="00EB6A98" w:rsidRPr="00BC00E0" w:rsidRDefault="00EB6A98" w:rsidP="00EB6A98">
      <w:pPr>
        <w:pStyle w:val="NoSpacing"/>
        <w:rPr>
          <w:rFonts w:cs="Arial"/>
        </w:rPr>
      </w:pPr>
    </w:p>
    <w:tbl>
      <w:tblPr>
        <w:tblW w:w="6266" w:type="dxa"/>
        <w:tblInd w:w="108" w:type="dxa"/>
        <w:tblLook w:val="04A0" w:firstRow="1" w:lastRow="0" w:firstColumn="1" w:lastColumn="0" w:noHBand="0" w:noVBand="1"/>
      </w:tblPr>
      <w:tblGrid>
        <w:gridCol w:w="1048"/>
        <w:gridCol w:w="569"/>
        <w:gridCol w:w="222"/>
        <w:gridCol w:w="222"/>
        <w:gridCol w:w="2788"/>
        <w:gridCol w:w="1417"/>
      </w:tblGrid>
      <w:tr w:rsidR="00BC00E0" w:rsidRPr="00BC00E0" w14:paraId="613E453A" w14:textId="77777777" w:rsidTr="69297BCC">
        <w:trPr>
          <w:trHeight w:val="66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F0423B" w14:textId="77777777" w:rsidR="00EB6A98" w:rsidRPr="00BC00E0" w:rsidRDefault="2A0A5B27" w:rsidP="2A0A5B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C00E0">
              <w:rPr>
                <w:rFonts w:ascii="Arial" w:eastAsia="Arial" w:hAnsi="Arial" w:cs="Arial"/>
              </w:rPr>
              <w:t>Criterion ID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9CEEE7" w14:textId="77777777" w:rsidR="00EB6A98" w:rsidRPr="00BC00E0" w:rsidRDefault="2A0A5B27" w:rsidP="2A0A5B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C00E0">
              <w:rPr>
                <w:rFonts w:ascii="Arial" w:eastAsia="Arial" w:hAnsi="Arial" w:cs="Arial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EC85F6" w14:textId="77777777" w:rsidR="00EB6A98" w:rsidRPr="00BC00E0" w:rsidRDefault="2A0A5B27" w:rsidP="2A0A5B2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C00E0">
              <w:rPr>
                <w:rFonts w:ascii="Arial" w:eastAsia="Arial" w:hAnsi="Arial" w:cs="Arial"/>
              </w:rPr>
              <w:t>Max. Marks</w:t>
            </w:r>
          </w:p>
        </w:tc>
      </w:tr>
      <w:tr w:rsidR="00BC00E0" w:rsidRPr="00BC00E0" w14:paraId="48608110" w14:textId="77777777" w:rsidTr="69297BCC">
        <w:trPr>
          <w:trHeight w:val="36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F1B" w14:textId="2650412D" w:rsidR="00EB6A98" w:rsidRPr="00BC00E0" w:rsidRDefault="69297BCC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E0B1" w14:textId="0E1ED241" w:rsidR="00EB6A98" w:rsidRPr="00BC00E0" w:rsidRDefault="004270C5" w:rsidP="69297BC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Afternoon Tea Service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6623" w14:textId="483318B1" w:rsidR="00EB6A98" w:rsidRPr="00BC00E0" w:rsidRDefault="004270C5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BC00E0" w:rsidRPr="00BC00E0" w14:paraId="7D60FAEE" w14:textId="77777777" w:rsidTr="69297BCC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6B2C" w14:textId="4428D8A3" w:rsidR="00EB6A98" w:rsidRPr="00BC00E0" w:rsidRDefault="69297BCC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F513" w14:textId="4F74D1DE" w:rsidR="00EB6A98" w:rsidRPr="00BC00E0" w:rsidRDefault="004270C5" w:rsidP="69297BC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Specialised Tasks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7606" w14:textId="6B470DA6" w:rsidR="00EB6A98" w:rsidRPr="00BC00E0" w:rsidRDefault="004270C5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BC00E0" w:rsidRPr="00BC00E0" w14:paraId="3FC62E77" w14:textId="77777777" w:rsidTr="69297BCC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A7FF" w14:textId="22143071" w:rsidR="00EB6A98" w:rsidRPr="00BC00E0" w:rsidRDefault="69297BCC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308" w14:textId="4FA40BB6" w:rsidR="00EB6A98" w:rsidRPr="00BC00E0" w:rsidRDefault="004270C5" w:rsidP="69297BC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Fine Dining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AB5E" w14:textId="1FE380DC" w:rsidR="00EB6A98" w:rsidRPr="00BC00E0" w:rsidRDefault="004270C5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BC00E0" w:rsidRPr="00BC00E0" w14:paraId="2BD54A16" w14:textId="77777777" w:rsidTr="69297BCC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31CA" w14:textId="770C1535" w:rsidR="00EB6A98" w:rsidRPr="00BC00E0" w:rsidRDefault="69297BCC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C00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8595" w14:textId="63622BB1" w:rsidR="00EB6A98" w:rsidRPr="00BC00E0" w:rsidRDefault="004270C5" w:rsidP="69297BC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Objective Tasks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DD27" w14:textId="75D32C98" w:rsidR="00EB6A98" w:rsidRPr="00BC00E0" w:rsidRDefault="004270C5" w:rsidP="69297B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BC00E0" w:rsidRPr="00BC00E0" w14:paraId="548AEC84" w14:textId="77777777" w:rsidTr="69297BCC">
        <w:trPr>
          <w:trHeight w:val="31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997" w14:textId="77777777" w:rsidR="00EB6A98" w:rsidRPr="00BC00E0" w:rsidRDefault="00EB6A98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327" w14:textId="77777777" w:rsidR="00EB6A98" w:rsidRPr="00BC00E0" w:rsidRDefault="00EB6A98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F1FB" w14:textId="77777777" w:rsidR="00EB6A98" w:rsidRPr="00BC00E0" w:rsidRDefault="00EB6A98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8CE3" w14:textId="77777777" w:rsidR="00EB6A98" w:rsidRPr="00BC00E0" w:rsidRDefault="00EB6A98" w:rsidP="004270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666480" w14:textId="77777777" w:rsidR="00EB6A98" w:rsidRPr="002D0E3D" w:rsidRDefault="2A0A5B27" w:rsidP="2A0A5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0E3D">
              <w:rPr>
                <w:rFonts w:ascii="Arial" w:eastAsia="Arial" w:hAnsi="Arial" w:cs="Arial"/>
                <w:b/>
              </w:rPr>
              <w:t>Total Marks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DA1F90" w14:textId="77777777" w:rsidR="00EB6A98" w:rsidRPr="002D0E3D" w:rsidRDefault="2A0A5B27" w:rsidP="2A0A5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0E3D">
              <w:rPr>
                <w:rFonts w:ascii="Arial" w:eastAsia="Arial" w:hAnsi="Arial" w:cs="Arial"/>
                <w:b/>
              </w:rPr>
              <w:t>100.00</w:t>
            </w:r>
          </w:p>
        </w:tc>
      </w:tr>
    </w:tbl>
    <w:p w14:paraId="7ACEBB69" w14:textId="77777777" w:rsidR="00EB6A98" w:rsidRDefault="00EB6A98" w:rsidP="00EB6A98">
      <w:pPr>
        <w:rPr>
          <w:rFonts w:ascii="Arial" w:hAnsi="Arial" w:cs="Arial"/>
        </w:rPr>
      </w:pPr>
    </w:p>
    <w:p w14:paraId="070B1F12" w14:textId="77777777" w:rsidR="002D0E3D" w:rsidRDefault="002D0E3D" w:rsidP="00EB6A98">
      <w:pPr>
        <w:rPr>
          <w:rFonts w:ascii="Arial" w:hAnsi="Arial" w:cs="Arial"/>
        </w:rPr>
      </w:pPr>
    </w:p>
    <w:p w14:paraId="63226EBF" w14:textId="30A16CD9" w:rsidR="007F4452" w:rsidRPr="00BC00E0" w:rsidRDefault="585F2217" w:rsidP="585F2217">
      <w:pPr>
        <w:pStyle w:val="Heading3"/>
        <w:rPr>
          <w:rFonts w:eastAsia="Arial" w:cs="Arial"/>
          <w:color w:val="auto"/>
        </w:rPr>
      </w:pPr>
      <w:r w:rsidRPr="00BC00E0">
        <w:rPr>
          <w:rFonts w:eastAsia="Arial" w:cs="Arial"/>
          <w:color w:val="auto"/>
        </w:rPr>
        <w:t>Further sources of information and websites</w:t>
      </w:r>
    </w:p>
    <w:p w14:paraId="5758DEAB" w14:textId="21AC80C7" w:rsidR="585F2217" w:rsidRPr="004270C5" w:rsidRDefault="00D7300A" w:rsidP="004270C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04270C5">
        <w:rPr>
          <w:rFonts w:ascii="Arial" w:eastAsia="Arial" w:hAnsi="Arial" w:cs="Arial"/>
        </w:rPr>
        <w:t>The Food Standards A</w:t>
      </w:r>
      <w:r w:rsidR="585F2217" w:rsidRPr="004270C5">
        <w:rPr>
          <w:rFonts w:ascii="Arial" w:eastAsia="Arial" w:hAnsi="Arial" w:cs="Arial"/>
        </w:rPr>
        <w:t xml:space="preserve">gency </w:t>
      </w:r>
    </w:p>
    <w:p w14:paraId="472A3069" w14:textId="77777777" w:rsidR="00D7300A" w:rsidRDefault="00D7300A" w:rsidP="00D7300A">
      <w:pPr>
        <w:spacing w:after="0" w:line="240" w:lineRule="auto"/>
        <w:rPr>
          <w:rFonts w:ascii="Arial" w:eastAsia="Arial" w:hAnsi="Arial" w:cs="Arial"/>
        </w:rPr>
      </w:pPr>
    </w:p>
    <w:p w14:paraId="71AA72B9" w14:textId="0D193071" w:rsidR="00170AFE" w:rsidRPr="004270C5" w:rsidRDefault="00170AFE" w:rsidP="004270C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04270C5">
        <w:rPr>
          <w:rFonts w:ascii="Arial" w:eastAsia="Arial" w:hAnsi="Arial" w:cs="Arial"/>
        </w:rPr>
        <w:t>Food and Beverage Service  9</w:t>
      </w:r>
      <w:r w:rsidRPr="004270C5">
        <w:rPr>
          <w:rFonts w:ascii="Arial" w:eastAsia="Arial" w:hAnsi="Arial" w:cs="Arial"/>
          <w:vertAlign w:val="superscript"/>
        </w:rPr>
        <w:t>th</w:t>
      </w:r>
      <w:r w:rsidRPr="004270C5">
        <w:rPr>
          <w:rFonts w:ascii="Arial" w:eastAsia="Arial" w:hAnsi="Arial" w:cs="Arial"/>
        </w:rPr>
        <w:t xml:space="preserve"> edition  </w:t>
      </w:r>
      <w:r w:rsidR="004270C5">
        <w:rPr>
          <w:rFonts w:ascii="Arial" w:eastAsia="Arial" w:hAnsi="Arial" w:cs="Arial"/>
        </w:rPr>
        <w:t xml:space="preserve">- </w:t>
      </w:r>
      <w:r w:rsidRPr="004270C5">
        <w:rPr>
          <w:rFonts w:ascii="Arial" w:eastAsia="Arial" w:hAnsi="Arial" w:cs="Arial"/>
        </w:rPr>
        <w:t xml:space="preserve">John Cousins, Dennis </w:t>
      </w:r>
      <w:proofErr w:type="spellStart"/>
      <w:r w:rsidRPr="004270C5">
        <w:rPr>
          <w:rFonts w:ascii="Arial" w:eastAsia="Arial" w:hAnsi="Arial" w:cs="Arial"/>
        </w:rPr>
        <w:t>Lillicrap</w:t>
      </w:r>
      <w:proofErr w:type="spellEnd"/>
      <w:r w:rsidRPr="004270C5">
        <w:rPr>
          <w:rFonts w:ascii="Arial" w:eastAsia="Arial" w:hAnsi="Arial" w:cs="Arial"/>
        </w:rPr>
        <w:t xml:space="preserve"> and Suzanne Weekes, Hodder Education, 2014</w:t>
      </w:r>
    </w:p>
    <w:p w14:paraId="16DD33AE" w14:textId="77777777" w:rsidR="00D7300A" w:rsidRPr="00BC00E0" w:rsidRDefault="00D7300A" w:rsidP="00D7300A">
      <w:pPr>
        <w:spacing w:after="0" w:line="240" w:lineRule="auto"/>
        <w:rPr>
          <w:rFonts w:ascii="Arial" w:eastAsia="Arial" w:hAnsi="Arial" w:cs="Arial"/>
        </w:rPr>
      </w:pPr>
    </w:p>
    <w:p w14:paraId="1A06D727" w14:textId="3890187E" w:rsidR="00170AFE" w:rsidRPr="004270C5" w:rsidRDefault="00170AFE" w:rsidP="004270C5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Arial" w:hAnsi="Arial" w:cs="Arial"/>
        </w:rPr>
      </w:pPr>
      <w:r w:rsidRPr="004270C5">
        <w:rPr>
          <w:rFonts w:ascii="Arial" w:eastAsia="Arial" w:hAnsi="Arial" w:cs="Arial"/>
        </w:rPr>
        <w:t xml:space="preserve">International Bartenders Association; </w:t>
      </w:r>
      <w:hyperlink r:id="rId6" w:history="1">
        <w:r w:rsidRPr="004270C5">
          <w:rPr>
            <w:rStyle w:val="Hyperlink"/>
            <w:rFonts w:ascii="Arial" w:eastAsia="Arial" w:hAnsi="Arial" w:cs="Arial"/>
            <w:color w:val="auto"/>
          </w:rPr>
          <w:t>http://www.iba-world.com</w:t>
        </w:r>
      </w:hyperlink>
      <w:r w:rsidRPr="004270C5">
        <w:rPr>
          <w:rFonts w:ascii="Arial" w:eastAsia="Arial" w:hAnsi="Arial" w:cs="Arial"/>
        </w:rPr>
        <w:t xml:space="preserve"> </w:t>
      </w:r>
    </w:p>
    <w:sectPr w:rsidR="00170AFE" w:rsidRPr="0042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036"/>
    <w:multiLevelType w:val="hybridMultilevel"/>
    <w:tmpl w:val="8F1A6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750E"/>
    <w:multiLevelType w:val="hybridMultilevel"/>
    <w:tmpl w:val="6EC27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2FBD"/>
    <w:multiLevelType w:val="hybridMultilevel"/>
    <w:tmpl w:val="59A8F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54F22"/>
    <w:multiLevelType w:val="hybridMultilevel"/>
    <w:tmpl w:val="B9D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15E6"/>
    <w:multiLevelType w:val="hybridMultilevel"/>
    <w:tmpl w:val="B04A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5AC5"/>
    <w:multiLevelType w:val="hybridMultilevel"/>
    <w:tmpl w:val="3078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681"/>
    <w:multiLevelType w:val="multilevel"/>
    <w:tmpl w:val="F8E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507FB"/>
    <w:multiLevelType w:val="hybridMultilevel"/>
    <w:tmpl w:val="9C9CA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5C312A"/>
    <w:multiLevelType w:val="hybridMultilevel"/>
    <w:tmpl w:val="C75A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227EB"/>
    <w:multiLevelType w:val="multilevel"/>
    <w:tmpl w:val="562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456F1"/>
    <w:multiLevelType w:val="hybridMultilevel"/>
    <w:tmpl w:val="48B8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96668"/>
    <w:multiLevelType w:val="hybridMultilevel"/>
    <w:tmpl w:val="0A2A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33457D"/>
    <w:multiLevelType w:val="hybridMultilevel"/>
    <w:tmpl w:val="3B42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34F5A"/>
    <w:multiLevelType w:val="hybridMultilevel"/>
    <w:tmpl w:val="E9F4B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06852"/>
    <w:multiLevelType w:val="hybridMultilevel"/>
    <w:tmpl w:val="2220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84408"/>
    <w:multiLevelType w:val="hybridMultilevel"/>
    <w:tmpl w:val="5A48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927F3"/>
    <w:multiLevelType w:val="hybridMultilevel"/>
    <w:tmpl w:val="F5A6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C4039"/>
    <w:multiLevelType w:val="multilevel"/>
    <w:tmpl w:val="359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320AB6"/>
    <w:multiLevelType w:val="hybridMultilevel"/>
    <w:tmpl w:val="2362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178D"/>
    <w:multiLevelType w:val="hybridMultilevel"/>
    <w:tmpl w:val="6AE40F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7842022"/>
    <w:multiLevelType w:val="hybridMultilevel"/>
    <w:tmpl w:val="CB36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563A8"/>
    <w:multiLevelType w:val="hybridMultilevel"/>
    <w:tmpl w:val="CB52B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11D8D"/>
    <w:multiLevelType w:val="hybridMultilevel"/>
    <w:tmpl w:val="A6EAFFB8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96A8A"/>
    <w:multiLevelType w:val="hybridMultilevel"/>
    <w:tmpl w:val="F496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0094D"/>
    <w:multiLevelType w:val="hybridMultilevel"/>
    <w:tmpl w:val="A73C4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578A"/>
    <w:multiLevelType w:val="hybridMultilevel"/>
    <w:tmpl w:val="F914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7263E"/>
    <w:multiLevelType w:val="hybridMultilevel"/>
    <w:tmpl w:val="9C840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162032C"/>
    <w:multiLevelType w:val="hybridMultilevel"/>
    <w:tmpl w:val="34C6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3292A"/>
    <w:multiLevelType w:val="hybridMultilevel"/>
    <w:tmpl w:val="C5DE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C77D5"/>
    <w:multiLevelType w:val="multilevel"/>
    <w:tmpl w:val="0AD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A8348B"/>
    <w:multiLevelType w:val="hybridMultilevel"/>
    <w:tmpl w:val="A762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11B20"/>
    <w:multiLevelType w:val="hybridMultilevel"/>
    <w:tmpl w:val="A822C302"/>
    <w:lvl w:ilvl="0" w:tplc="2E2CB7E4">
      <w:start w:val="1"/>
      <w:numFmt w:val="bullet"/>
      <w:pStyle w:val="Bulletlis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E198F"/>
    <w:multiLevelType w:val="hybridMultilevel"/>
    <w:tmpl w:val="4D94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50310"/>
    <w:multiLevelType w:val="hybridMultilevel"/>
    <w:tmpl w:val="6FCA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87225"/>
    <w:multiLevelType w:val="hybridMultilevel"/>
    <w:tmpl w:val="330E0C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C57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5D634D"/>
    <w:multiLevelType w:val="hybridMultilevel"/>
    <w:tmpl w:val="A14C5E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1530F1"/>
    <w:multiLevelType w:val="hybridMultilevel"/>
    <w:tmpl w:val="9C2CBA2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1621B85"/>
    <w:multiLevelType w:val="hybridMultilevel"/>
    <w:tmpl w:val="4EFA1C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B62AA1"/>
    <w:multiLevelType w:val="hybridMultilevel"/>
    <w:tmpl w:val="602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615F9"/>
    <w:multiLevelType w:val="hybridMultilevel"/>
    <w:tmpl w:val="5008B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8"/>
  </w:num>
  <w:num w:numId="3">
    <w:abstractNumId w:val="33"/>
  </w:num>
  <w:num w:numId="4">
    <w:abstractNumId w:val="22"/>
  </w:num>
  <w:num w:numId="5">
    <w:abstractNumId w:val="6"/>
  </w:num>
  <w:num w:numId="6">
    <w:abstractNumId w:val="34"/>
  </w:num>
  <w:num w:numId="7">
    <w:abstractNumId w:val="9"/>
  </w:num>
  <w:num w:numId="8">
    <w:abstractNumId w:val="0"/>
  </w:num>
  <w:num w:numId="9">
    <w:abstractNumId w:val="11"/>
  </w:num>
  <w:num w:numId="10">
    <w:abstractNumId w:val="14"/>
  </w:num>
  <w:num w:numId="11">
    <w:abstractNumId w:val="10"/>
  </w:num>
  <w:num w:numId="12">
    <w:abstractNumId w:val="24"/>
  </w:num>
  <w:num w:numId="13">
    <w:abstractNumId w:val="29"/>
  </w:num>
  <w:num w:numId="14">
    <w:abstractNumId w:val="30"/>
  </w:num>
  <w:num w:numId="15">
    <w:abstractNumId w:val="23"/>
  </w:num>
  <w:num w:numId="16">
    <w:abstractNumId w:val="16"/>
  </w:num>
  <w:num w:numId="17">
    <w:abstractNumId w:val="15"/>
  </w:num>
  <w:num w:numId="18">
    <w:abstractNumId w:val="36"/>
  </w:num>
  <w:num w:numId="19">
    <w:abstractNumId w:val="5"/>
  </w:num>
  <w:num w:numId="20">
    <w:abstractNumId w:val="19"/>
  </w:num>
  <w:num w:numId="21">
    <w:abstractNumId w:val="3"/>
  </w:num>
  <w:num w:numId="22">
    <w:abstractNumId w:val="4"/>
  </w:num>
  <w:num w:numId="23">
    <w:abstractNumId w:val="37"/>
  </w:num>
  <w:num w:numId="24">
    <w:abstractNumId w:val="35"/>
  </w:num>
  <w:num w:numId="25">
    <w:abstractNumId w:val="39"/>
  </w:num>
  <w:num w:numId="26">
    <w:abstractNumId w:val="7"/>
  </w:num>
  <w:num w:numId="27">
    <w:abstractNumId w:val="2"/>
  </w:num>
  <w:num w:numId="28">
    <w:abstractNumId w:val="25"/>
  </w:num>
  <w:num w:numId="29">
    <w:abstractNumId w:val="1"/>
  </w:num>
  <w:num w:numId="30">
    <w:abstractNumId w:val="17"/>
  </w:num>
  <w:num w:numId="31">
    <w:abstractNumId w:val="32"/>
  </w:num>
  <w:num w:numId="32">
    <w:abstractNumId w:val="13"/>
  </w:num>
  <w:num w:numId="33">
    <w:abstractNumId w:val="28"/>
  </w:num>
  <w:num w:numId="34">
    <w:abstractNumId w:val="12"/>
  </w:num>
  <w:num w:numId="35">
    <w:abstractNumId w:val="18"/>
  </w:num>
  <w:num w:numId="36">
    <w:abstractNumId w:val="26"/>
  </w:num>
  <w:num w:numId="37">
    <w:abstractNumId w:val="8"/>
  </w:num>
  <w:num w:numId="38">
    <w:abstractNumId w:val="20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3"/>
    <w:rsid w:val="000A7543"/>
    <w:rsid w:val="000E72C2"/>
    <w:rsid w:val="00170AFE"/>
    <w:rsid w:val="002153F8"/>
    <w:rsid w:val="0029545A"/>
    <w:rsid w:val="002C7FC3"/>
    <w:rsid w:val="002D0E3D"/>
    <w:rsid w:val="002F0BE9"/>
    <w:rsid w:val="004270C5"/>
    <w:rsid w:val="00546987"/>
    <w:rsid w:val="00546D76"/>
    <w:rsid w:val="00587CF1"/>
    <w:rsid w:val="00721C6B"/>
    <w:rsid w:val="00750BFD"/>
    <w:rsid w:val="00785B55"/>
    <w:rsid w:val="00792E75"/>
    <w:rsid w:val="007F4452"/>
    <w:rsid w:val="00820F26"/>
    <w:rsid w:val="00820FA9"/>
    <w:rsid w:val="00967CE1"/>
    <w:rsid w:val="009B2389"/>
    <w:rsid w:val="009B79F5"/>
    <w:rsid w:val="009F6CB6"/>
    <w:rsid w:val="00BB1A62"/>
    <w:rsid w:val="00BC00E0"/>
    <w:rsid w:val="00BE3EF3"/>
    <w:rsid w:val="00D030D3"/>
    <w:rsid w:val="00D7300A"/>
    <w:rsid w:val="00D9381B"/>
    <w:rsid w:val="00E11896"/>
    <w:rsid w:val="00EB6A98"/>
    <w:rsid w:val="00F23A02"/>
    <w:rsid w:val="03C7FA4D"/>
    <w:rsid w:val="13EDDC7B"/>
    <w:rsid w:val="24CA3FF0"/>
    <w:rsid w:val="2A0A5B27"/>
    <w:rsid w:val="585F2217"/>
    <w:rsid w:val="63BAEB0D"/>
    <w:rsid w:val="692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8128"/>
  <w15:docId w15:val="{95B71E7C-0324-479A-8AD7-9D31A7E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C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C3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color w:val="323E4F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FC3"/>
    <w:rPr>
      <w:rFonts w:ascii="Arial" w:eastAsiaTheme="majorEastAsia" w:hAnsi="Arial" w:cstheme="majorBidi"/>
      <w:b/>
      <w:bCs/>
      <w:color w:val="323E4F" w:themeColor="text2" w:themeShade="BF"/>
    </w:rPr>
  </w:style>
  <w:style w:type="table" w:styleId="TableGrid">
    <w:name w:val="Table Grid"/>
    <w:basedOn w:val="TableNormal"/>
    <w:uiPriority w:val="39"/>
    <w:rsid w:val="002C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C3"/>
    <w:pPr>
      <w:ind w:left="720"/>
      <w:contextualSpacing/>
    </w:pPr>
  </w:style>
  <w:style w:type="character" w:styleId="Hyperlink">
    <w:name w:val="Hyperlink"/>
    <w:basedOn w:val="DefaultParagraphFont"/>
    <w:unhideWhenUsed/>
    <w:rsid w:val="002C7FC3"/>
    <w:rPr>
      <w:color w:val="0563C1" w:themeColor="hyperlink"/>
      <w:u w:val="single"/>
    </w:rPr>
  </w:style>
  <w:style w:type="paragraph" w:styleId="NoSpacing">
    <w:name w:val="No Spacing"/>
    <w:aliases w:val="Text,No Spacing1"/>
    <w:uiPriority w:val="1"/>
    <w:qFormat/>
    <w:rsid w:val="00750B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ulletlist">
    <w:name w:val="Bullet list"/>
    <w:basedOn w:val="Normal"/>
    <w:rsid w:val="00792E75"/>
    <w:pPr>
      <w:numPr>
        <w:numId w:val="3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a-world.com" TargetMode="External"/><Relationship Id="rId5" Type="http://schemas.openxmlformats.org/officeDocument/2006/relationships/hyperlink" Target="https://worldskillsu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BE5979F7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Sam (WorldSkills UK)</dc:creator>
  <cp:lastModifiedBy>Cathy MacArthur</cp:lastModifiedBy>
  <cp:revision>2</cp:revision>
  <dcterms:created xsi:type="dcterms:W3CDTF">2018-02-07T14:25:00Z</dcterms:created>
  <dcterms:modified xsi:type="dcterms:W3CDTF">2018-02-07T14:25:00Z</dcterms:modified>
</cp:coreProperties>
</file>